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249"/>
      </w:tblGrid>
      <w:tr w:rsidR="00356EE4" w:rsidRPr="00320E25" w:rsidTr="00E10AD3">
        <w:trPr>
          <w:cantSplit/>
          <w:trHeight w:val="533"/>
        </w:trPr>
        <w:tc>
          <w:tcPr>
            <w:tcW w:w="4111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1. Numer Identyfikacji Podatkowej składającego informację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16"/>
                <w:lang w:eastAsia="pl-PL"/>
              </w:rPr>
              <w:t>.................................................................................................</w:t>
            </w:r>
          </w:p>
        </w:tc>
        <w:tc>
          <w:tcPr>
            <w:tcW w:w="5249" w:type="dxa"/>
            <w:tcBorders>
              <w:top w:val="nil"/>
              <w:bottom w:val="nil"/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E10AD3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                                                   </w:t>
            </w:r>
            <w:r w:rsidRPr="00E10AD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do Uchwały Rady Gminy Orchowo</w:t>
            </w:r>
          </w:p>
          <w:p w:rsidR="00356EE4" w:rsidRPr="00E10AD3" w:rsidRDefault="00356EE4" w:rsidP="00BC261E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Nr XVI/67/15 z dnia 26 listopada 2015r.</w:t>
            </w:r>
          </w:p>
        </w:tc>
      </w:tr>
    </w:tbl>
    <w:p w:rsidR="00356EE4" w:rsidRPr="00E10AD3" w:rsidRDefault="00356EE4" w:rsidP="00E10AD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356EE4" w:rsidRPr="00E10AD3" w:rsidRDefault="00356EE4" w:rsidP="00E10A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56EE4" w:rsidRPr="00E10AD3" w:rsidRDefault="00356EE4" w:rsidP="002A2E12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10AD3">
        <w:rPr>
          <w:rFonts w:ascii="Times New Roman" w:hAnsi="Times New Roman"/>
          <w:b/>
          <w:sz w:val="24"/>
          <w:szCs w:val="24"/>
          <w:lang w:eastAsia="pl-PL"/>
        </w:rPr>
        <w:t xml:space="preserve">IL-1 </w:t>
      </w:r>
      <w:r w:rsidRPr="00E10AD3"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 w:rsidRPr="00E10AD3">
        <w:rPr>
          <w:rFonts w:ascii="Times New Roman" w:hAnsi="Times New Roman"/>
          <w:b/>
          <w:sz w:val="24"/>
          <w:szCs w:val="24"/>
          <w:lang w:eastAsia="pl-PL"/>
        </w:rPr>
        <w:t>INFORMACJA  W SPRAWIE  PODATKU  LEŚNEGO</w:t>
      </w: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1"/>
        <w:gridCol w:w="2104"/>
        <w:gridCol w:w="350"/>
        <w:gridCol w:w="1665"/>
        <w:gridCol w:w="973"/>
        <w:gridCol w:w="709"/>
        <w:gridCol w:w="2814"/>
      </w:tblGrid>
      <w:tr w:rsidR="00356EE4" w:rsidRPr="00320E25" w:rsidTr="00E10AD3">
        <w:tc>
          <w:tcPr>
            <w:tcW w:w="9356" w:type="dxa"/>
            <w:gridSpan w:val="7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Podstawa prawna:  Ustawa z dnia  30 października 2002 r. o podatku leśnym (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t. jedn. 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Dz.U.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z 2013r.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, poz.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465 ze zm.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).</w:t>
            </w:r>
          </w:p>
          <w:p w:rsidR="00356EE4" w:rsidRPr="00E10AD3" w:rsidRDefault="00356EE4" w:rsidP="00E10AD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Składający:             Formularz przeznaczony dla osób fizycznych będących właścicielami  lasów, posiadaczami samoistnymi lasów, użytkownikami wieczystymi lasów, posiadaczami lasów stanowiących własność Skarbu Państwa lub jednostki samorządu terytorialnego. 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Termin składania:  W terminie 14 dni od zaistnienia okoliczności mających wpływ na powstanie, bądź  wygaśnięcie obowiązku podatkowego 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                lub zaistnienia zdarzeń mających wpływ na wysokość podatku.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Miejsce składania: Wójt Gminy Orchowo.</w:t>
            </w:r>
          </w:p>
        </w:tc>
      </w:tr>
      <w:tr w:rsidR="00356EE4" w:rsidRPr="00320E25" w:rsidTr="00E10AD3">
        <w:trPr>
          <w:cantSplit/>
        </w:trPr>
        <w:tc>
          <w:tcPr>
            <w:tcW w:w="9356" w:type="dxa"/>
            <w:gridSpan w:val="7"/>
            <w:tcBorders>
              <w:bottom w:val="nil"/>
            </w:tcBorders>
          </w:tcPr>
          <w:p w:rsidR="00356EE4" w:rsidRPr="00E10AD3" w:rsidRDefault="00356EE4" w:rsidP="00E10AD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A. MIEJSCE SKŁADANIA INFORMACJI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3. Wójt Gminy Orchowo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ul. Kościuszki 6,  62 – 436 Orchowo</w:t>
            </w:r>
          </w:p>
        </w:tc>
      </w:tr>
      <w:tr w:rsidR="00356EE4" w:rsidRPr="00320E25" w:rsidTr="00E10AD3">
        <w:trPr>
          <w:cantSplit/>
        </w:trPr>
        <w:tc>
          <w:tcPr>
            <w:tcW w:w="9356" w:type="dxa"/>
            <w:gridSpan w:val="7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B. DANE SKŁADAJĄCEGO INFORMACJĘ </w:t>
            </w:r>
          </w:p>
        </w:tc>
      </w:tr>
      <w:tr w:rsidR="00356EE4" w:rsidRPr="00320E25" w:rsidTr="00E10AD3">
        <w:trPr>
          <w:cantSplit/>
        </w:trPr>
        <w:tc>
          <w:tcPr>
            <w:tcW w:w="9356" w:type="dxa"/>
            <w:gridSpan w:val="7"/>
            <w:tcBorders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B.1 DANE IDENTYFIKACYJNE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 w:val="restart"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4. Rodzaj własności, posiadania ( zaznaczyć właściwą kratkę)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1. właściciel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2. współwłaściciel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3. posiadacz samoistny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4. współposiadacz samoistny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5. użytkownik wieczysty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6. współużytkownik wieczysty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7. posiadacz 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8. współposiadacz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5. Miejsce/a (adres/y) położenia lasu oraz numer/y działek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6. Numer/y księgi wieczystej lub zbioru/ów dokumentów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7.  Nazwisko, pierwsze imię, data urodzenia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8. Imię ojca, imię matki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en-US"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val="en-US" w:eastAsia="pl-PL"/>
              </w:rPr>
              <w:t>9. Numer PESEL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9356" w:type="dxa"/>
            <w:gridSpan w:val="7"/>
            <w:tcBorders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B.2  ADRES ZAMIESZKANIA</w:t>
            </w:r>
          </w:p>
        </w:tc>
      </w:tr>
      <w:tr w:rsidR="00356EE4" w:rsidRPr="00320E25" w:rsidTr="00E10AD3">
        <w:trPr>
          <w:cantSplit/>
          <w:trHeight w:val="230"/>
        </w:trPr>
        <w:tc>
          <w:tcPr>
            <w:tcW w:w="741" w:type="dxa"/>
            <w:vMerge w:val="restart"/>
            <w:tcBorders>
              <w:top w:val="nil"/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10. Kraj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97" w:type="dxa"/>
            <w:gridSpan w:val="4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11. Województwo</w:t>
            </w:r>
          </w:p>
        </w:tc>
        <w:tc>
          <w:tcPr>
            <w:tcW w:w="2814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12. Powiat</w:t>
            </w:r>
          </w:p>
        </w:tc>
      </w:tr>
      <w:tr w:rsidR="00356EE4" w:rsidRPr="00320E25" w:rsidTr="00E10AD3">
        <w:trPr>
          <w:cantSplit/>
          <w:trHeight w:val="230"/>
        </w:trPr>
        <w:tc>
          <w:tcPr>
            <w:tcW w:w="741" w:type="dxa"/>
            <w:vMerge/>
            <w:tcBorders>
              <w:top w:val="nil"/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13. Gmina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697" w:type="dxa"/>
            <w:gridSpan w:val="4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14. Ulica</w:t>
            </w:r>
          </w:p>
        </w:tc>
        <w:tc>
          <w:tcPr>
            <w:tcW w:w="2814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15. Nr domu/Nr lokalu</w:t>
            </w:r>
          </w:p>
        </w:tc>
      </w:tr>
      <w:tr w:rsidR="00356EE4" w:rsidRPr="00320E25" w:rsidTr="00E10AD3">
        <w:trPr>
          <w:cantSplit/>
          <w:trHeight w:val="230"/>
        </w:trPr>
        <w:tc>
          <w:tcPr>
            <w:tcW w:w="741" w:type="dxa"/>
            <w:vMerge/>
            <w:tcBorders>
              <w:top w:val="nil"/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454" w:type="dxa"/>
            <w:gridSpan w:val="2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16. Miejscowość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38" w:type="dxa"/>
            <w:gridSpan w:val="2"/>
            <w:tcBorders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17. Kod pocztowy</w:t>
            </w:r>
          </w:p>
        </w:tc>
        <w:tc>
          <w:tcPr>
            <w:tcW w:w="3523" w:type="dxa"/>
            <w:gridSpan w:val="2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18. Poczta</w:t>
            </w:r>
          </w:p>
        </w:tc>
      </w:tr>
      <w:tr w:rsidR="00356EE4" w:rsidRPr="00320E25" w:rsidTr="00E10AD3">
        <w:trPr>
          <w:cantSplit/>
          <w:trHeight w:val="230"/>
        </w:trPr>
        <w:tc>
          <w:tcPr>
            <w:tcW w:w="9356" w:type="dxa"/>
            <w:gridSpan w:val="7"/>
            <w:tcBorders>
              <w:bottom w:val="nil"/>
            </w:tcBorders>
          </w:tcPr>
          <w:p w:rsidR="00356EE4" w:rsidRPr="00E10AD3" w:rsidRDefault="00356EE4" w:rsidP="00E10AD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C. OKOLICZNOŚCI POWODUJĄCE KONIECZNOŚĆ ZŁOŻENIA INFORMACJI</w:t>
            </w:r>
          </w:p>
        </w:tc>
      </w:tr>
      <w:tr w:rsidR="00356EE4" w:rsidRPr="00320E25" w:rsidTr="00E10AD3">
        <w:trPr>
          <w:cantSplit/>
          <w:trHeight w:val="230"/>
        </w:trPr>
        <w:tc>
          <w:tcPr>
            <w:tcW w:w="741" w:type="dxa"/>
            <w:tcBorders>
              <w:top w:val="nil"/>
              <w:righ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5" w:type="dxa"/>
            <w:gridSpan w:val="6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19. Okoliczności (zaznaczyć właściwą kratkę)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10AD3">
              <w:rPr>
                <w:rFonts w:ascii="Times New Roman" w:hAnsi="Times New Roman"/>
                <w:szCs w:val="24"/>
                <w:lang w:eastAsia="pl-PL"/>
              </w:rPr>
              <w:t xml:space="preserve">         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1. Informacja składana po raz pierwszy                            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2. korekta złożonej uprzednio informacji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 w:val="restart"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4119" w:type="dxa"/>
            <w:gridSpan w:val="3"/>
          </w:tcPr>
          <w:p w:rsidR="00356EE4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Wyszczególnienie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496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Powierzchnia w hektarach fizycznych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119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4496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</w:t>
            </w: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19" w:type="dxa"/>
            <w:gridSpan w:val="3"/>
          </w:tcPr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1. Lasy wchodzące w skład rezerwatów</w:t>
            </w:r>
          </w:p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przyrody i parków narodowych</w:t>
            </w:r>
          </w:p>
        </w:tc>
        <w:tc>
          <w:tcPr>
            <w:tcW w:w="4496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19" w:type="dxa"/>
            <w:gridSpan w:val="3"/>
          </w:tcPr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2. Lasy pozostałe (nie wymienione</w:t>
            </w:r>
          </w:p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   w wierszu 1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496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E10AD3">
        <w:trPr>
          <w:cantSplit/>
        </w:trPr>
        <w:tc>
          <w:tcPr>
            <w:tcW w:w="741" w:type="dxa"/>
            <w:vMerge/>
          </w:tcPr>
          <w:p w:rsidR="00356EE4" w:rsidRPr="00E10AD3" w:rsidRDefault="00356EE4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119" w:type="dxa"/>
            <w:gridSpan w:val="3"/>
          </w:tcPr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3. Razem (w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iersz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1 -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2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</w:p>
          <w:p w:rsidR="00356EE4" w:rsidRPr="00E10AD3" w:rsidRDefault="00356EE4" w:rsidP="00D57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496" w:type="dxa"/>
            <w:gridSpan w:val="3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D57F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35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E. INFORMACJA O PRZEDMIOTACH  ZWOLNIONYCH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(podać powierzchnię zwolnionego lasu oraz przepis prawa - z jakiego tytułu występuje zwolnienie)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356EE4" w:rsidRPr="00E10AD3" w:rsidRDefault="00356EE4" w:rsidP="00E10A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36"/>
        <w:gridCol w:w="4253"/>
      </w:tblGrid>
      <w:tr w:rsidR="00356EE4" w:rsidRPr="00320E25" w:rsidTr="00E10AD3">
        <w:tc>
          <w:tcPr>
            <w:tcW w:w="9426" w:type="dxa"/>
            <w:gridSpan w:val="3"/>
            <w:tcBorders>
              <w:top w:val="single" w:sz="4" w:space="0" w:color="auto"/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F. OŚWIADCZENIE I PODPIS SKŁADAJĄCEGO / OSOBY REPREZENTUJĄCEJ SKŁADAJĄCEGO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      Oświadczam, że podane przeze mnie dane są zgodne z prawdą.</w:t>
            </w:r>
          </w:p>
        </w:tc>
      </w:tr>
      <w:tr w:rsidR="00356EE4" w:rsidRPr="00320E25" w:rsidTr="00E10AD3">
        <w:tc>
          <w:tcPr>
            <w:tcW w:w="637" w:type="dxa"/>
            <w:tcBorders>
              <w:top w:val="nil"/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21. Imię</w:t>
            </w: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22. Nazwisko</w:t>
            </w:r>
          </w:p>
        </w:tc>
      </w:tr>
      <w:tr w:rsidR="00356EE4" w:rsidRPr="00320E25" w:rsidTr="00E10AD3">
        <w:tc>
          <w:tcPr>
            <w:tcW w:w="637" w:type="dxa"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23. Data wypełnienia (dzień - miesiąc - rok)</w:t>
            </w: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4"/>
                <w:szCs w:val="24"/>
                <w:lang w:eastAsia="pl-PL"/>
              </w:rPr>
              <w:t>24. Podpis (pieczęć) składającego / osoby reprezentującej składającego</w:t>
            </w:r>
          </w:p>
        </w:tc>
      </w:tr>
      <w:tr w:rsidR="00356EE4" w:rsidRPr="00320E25" w:rsidTr="00E10AD3">
        <w:tc>
          <w:tcPr>
            <w:tcW w:w="9426" w:type="dxa"/>
            <w:gridSpan w:val="3"/>
            <w:tcBorders>
              <w:top w:val="nil"/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G. ADNOTACJE ORGANU PODATKOWEGO</w:t>
            </w:r>
          </w:p>
        </w:tc>
      </w:tr>
      <w:tr w:rsidR="00356EE4" w:rsidRPr="00320E25" w:rsidTr="00E10AD3">
        <w:tc>
          <w:tcPr>
            <w:tcW w:w="637" w:type="dxa"/>
            <w:tcBorders>
              <w:top w:val="nil"/>
              <w:bottom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89" w:type="dxa"/>
            <w:gridSpan w:val="2"/>
            <w:tcBorders>
              <w:left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25. Uwagi organu podatkowego</w:t>
            </w: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56EE4" w:rsidRPr="00320E25" w:rsidTr="00E10AD3">
        <w:tc>
          <w:tcPr>
            <w:tcW w:w="637" w:type="dxa"/>
            <w:tcBorders>
              <w:top w:val="nil"/>
            </w:tcBorders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26. Identyfikator przyjmującego formularz</w:t>
            </w: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56EE4" w:rsidRPr="00E10AD3" w:rsidRDefault="00356EE4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356EE4" w:rsidRPr="00E10AD3" w:rsidRDefault="00356EE4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27. Data i podpis przyjmującego formularz</w:t>
            </w:r>
          </w:p>
        </w:tc>
      </w:tr>
    </w:tbl>
    <w:p w:rsidR="00356EE4" w:rsidRPr="00E10AD3" w:rsidRDefault="00356EE4" w:rsidP="00E10AD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356EE4" w:rsidRPr="00E10AD3" w:rsidSect="00401081">
      <w:pgSz w:w="11906" w:h="16838"/>
      <w:pgMar w:top="340" w:right="851" w:bottom="340" w:left="1021" w:header="113" w:footer="0" w:gutter="0"/>
      <w:pgNumType w:start="7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B10"/>
    <w:rsid w:val="000925EA"/>
    <w:rsid w:val="000C4978"/>
    <w:rsid w:val="0011037A"/>
    <w:rsid w:val="00133737"/>
    <w:rsid w:val="00151BC9"/>
    <w:rsid w:val="001D1088"/>
    <w:rsid w:val="0020615D"/>
    <w:rsid w:val="00244D8D"/>
    <w:rsid w:val="0028426A"/>
    <w:rsid w:val="002A2E12"/>
    <w:rsid w:val="002C26F7"/>
    <w:rsid w:val="00320E25"/>
    <w:rsid w:val="0035274B"/>
    <w:rsid w:val="00356EE4"/>
    <w:rsid w:val="00401081"/>
    <w:rsid w:val="00490837"/>
    <w:rsid w:val="004A278B"/>
    <w:rsid w:val="004D23B6"/>
    <w:rsid w:val="004D5F72"/>
    <w:rsid w:val="004F5B23"/>
    <w:rsid w:val="005103A3"/>
    <w:rsid w:val="00594872"/>
    <w:rsid w:val="006C353B"/>
    <w:rsid w:val="007050B2"/>
    <w:rsid w:val="00724B6F"/>
    <w:rsid w:val="00741B4C"/>
    <w:rsid w:val="007660A0"/>
    <w:rsid w:val="007C42E1"/>
    <w:rsid w:val="008A0FEC"/>
    <w:rsid w:val="00917B10"/>
    <w:rsid w:val="009D13B7"/>
    <w:rsid w:val="00A047A6"/>
    <w:rsid w:val="00A3359F"/>
    <w:rsid w:val="00A51AD9"/>
    <w:rsid w:val="00A90FEC"/>
    <w:rsid w:val="00B65DCB"/>
    <w:rsid w:val="00BC261E"/>
    <w:rsid w:val="00BE60BB"/>
    <w:rsid w:val="00CA2234"/>
    <w:rsid w:val="00D220CA"/>
    <w:rsid w:val="00D57FC3"/>
    <w:rsid w:val="00D904AC"/>
    <w:rsid w:val="00E10AD3"/>
    <w:rsid w:val="00E15DA3"/>
    <w:rsid w:val="00E66964"/>
    <w:rsid w:val="00F0543B"/>
    <w:rsid w:val="00F6680A"/>
    <w:rsid w:val="00F71206"/>
    <w:rsid w:val="00FA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426</Words>
  <Characters>2558</Characters>
  <Application>Microsoft Office Outlook</Application>
  <DocSecurity>0</DocSecurity>
  <Lines>0</Lines>
  <Paragraphs>0</Paragraphs>
  <ScaleCrop>false</ScaleCrop>
  <Company>Urząd Gminy Orchowo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Danuta Glanc</dc:creator>
  <cp:keywords/>
  <dc:description/>
  <cp:lastModifiedBy>Grzegorz Matkowski</cp:lastModifiedBy>
  <cp:revision>2</cp:revision>
  <cp:lastPrinted>2015-11-16T08:12:00Z</cp:lastPrinted>
  <dcterms:created xsi:type="dcterms:W3CDTF">2015-12-17T08:49:00Z</dcterms:created>
  <dcterms:modified xsi:type="dcterms:W3CDTF">2015-12-17T08:49:00Z</dcterms:modified>
</cp:coreProperties>
</file>